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8B" w:rsidRDefault="0027788B" w:rsidP="0027788B">
      <w:pPr>
        <w:pStyle w:val="Nadpis4"/>
        <w:spacing w:before="0" w:after="0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Přihláška dítěte k zápisu do mateřské školy</w:t>
      </w:r>
    </w:p>
    <w:p w:rsidR="0027788B" w:rsidRDefault="0027788B" w:rsidP="0027788B"/>
    <w:tbl>
      <w:tblPr>
        <w:tblW w:w="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8"/>
        <w:gridCol w:w="1802"/>
        <w:gridCol w:w="3060"/>
      </w:tblGrid>
      <w:tr w:rsidR="0027788B" w:rsidTr="0027788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788B" w:rsidRDefault="0027788B">
            <w:proofErr w:type="spellStart"/>
            <w:r>
              <w:t>Jméno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8B" w:rsidRDefault="0027788B"/>
        </w:tc>
      </w:tr>
      <w:tr w:rsidR="0027788B" w:rsidTr="0027788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788B" w:rsidRDefault="0027788B">
            <w:proofErr w:type="spellStart"/>
            <w:r>
              <w:t>Příjmení</w:t>
            </w:r>
            <w:proofErr w:type="spellEnd"/>
            <w:r>
              <w:t xml:space="preserve"> 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88B" w:rsidRDefault="0027788B">
            <w:r>
              <w:t xml:space="preserve"> </w:t>
            </w:r>
          </w:p>
        </w:tc>
      </w:tr>
      <w:tr w:rsidR="0027788B" w:rsidTr="0027788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788B" w:rsidRDefault="0027788B">
            <w:r>
              <w:t xml:space="preserve">Datum </w:t>
            </w:r>
            <w:proofErr w:type="spellStart"/>
            <w:r>
              <w:t>narození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8B" w:rsidRDefault="0027788B"/>
        </w:tc>
      </w:tr>
      <w:tr w:rsidR="0027788B" w:rsidTr="0027788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788B" w:rsidRDefault="0027788B">
            <w:proofErr w:type="spellStart"/>
            <w:r>
              <w:t>Mateřský</w:t>
            </w:r>
            <w:proofErr w:type="spellEnd"/>
            <w:r>
              <w:t xml:space="preserve"> </w:t>
            </w:r>
            <w:proofErr w:type="spellStart"/>
            <w:r>
              <w:t>jazyk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788B" w:rsidRDefault="0027788B">
            <w:proofErr w:type="spellStart"/>
            <w:r>
              <w:t>Zdravotní</w:t>
            </w:r>
            <w:proofErr w:type="spellEnd"/>
            <w:r>
              <w:t xml:space="preserve"> </w:t>
            </w:r>
            <w:proofErr w:type="spellStart"/>
            <w:r>
              <w:t>pojišťovna</w:t>
            </w:r>
            <w:proofErr w:type="spellEnd"/>
          </w:p>
        </w:tc>
      </w:tr>
      <w:tr w:rsidR="0027788B" w:rsidTr="0027788B">
        <w:trPr>
          <w:cantSplit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8B" w:rsidRDefault="0027788B">
            <w:proofErr w:type="spellStart"/>
            <w:r>
              <w:t>Trvalé</w:t>
            </w:r>
            <w:proofErr w:type="spellEnd"/>
            <w:r>
              <w:t xml:space="preserve"> </w:t>
            </w:r>
            <w:proofErr w:type="spellStart"/>
            <w:r>
              <w:t>bydliště</w:t>
            </w:r>
            <w:proofErr w:type="spellEnd"/>
            <w:r>
              <w:t xml:space="preserve">           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8B" w:rsidRDefault="0027788B">
            <w:proofErr w:type="spellStart"/>
            <w:r>
              <w:t>Telefon</w:t>
            </w:r>
            <w:proofErr w:type="spellEnd"/>
            <w:r>
              <w:t xml:space="preserve"> </w:t>
            </w:r>
          </w:p>
        </w:tc>
      </w:tr>
      <w:tr w:rsidR="0027788B" w:rsidTr="0027788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8B" w:rsidRDefault="0027788B">
            <w:proofErr w:type="spellStart"/>
            <w:r>
              <w:t>Zdravotní</w:t>
            </w:r>
            <w:proofErr w:type="spellEnd"/>
            <w:r>
              <w:t xml:space="preserve"> </w:t>
            </w:r>
            <w:proofErr w:type="spellStart"/>
            <w:r>
              <w:t>stav</w:t>
            </w:r>
            <w:proofErr w:type="spellEnd"/>
          </w:p>
        </w:tc>
      </w:tr>
      <w:tr w:rsidR="0027788B" w:rsidTr="0027788B">
        <w:trPr>
          <w:trHeight w:val="98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8B" w:rsidRDefault="0027788B">
            <w:proofErr w:type="spellStart"/>
            <w:r>
              <w:t>Pokud</w:t>
            </w:r>
            <w:proofErr w:type="spellEnd"/>
            <w:r>
              <w:t xml:space="preserve"> </w:t>
            </w:r>
            <w:proofErr w:type="spellStart"/>
            <w:r>
              <w:t>dítě</w:t>
            </w:r>
            <w:proofErr w:type="spellEnd"/>
            <w:r>
              <w:t xml:space="preserve"> </w:t>
            </w: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zdrávo</w:t>
            </w:r>
            <w:proofErr w:type="spellEnd"/>
            <w:r>
              <w:t xml:space="preserve">, </w:t>
            </w:r>
            <w:proofErr w:type="spellStart"/>
            <w:r>
              <w:t>bere</w:t>
            </w:r>
            <w:proofErr w:type="spellEnd"/>
            <w:r>
              <w:t xml:space="preserve"> </w:t>
            </w:r>
            <w:proofErr w:type="spellStart"/>
            <w:r>
              <w:t>pravidelně</w:t>
            </w:r>
            <w:proofErr w:type="spellEnd"/>
            <w:r>
              <w:t xml:space="preserve"> </w:t>
            </w:r>
            <w:proofErr w:type="spellStart"/>
            <w:r>
              <w:t>léky</w:t>
            </w:r>
            <w:proofErr w:type="spellEnd"/>
            <w:r>
              <w:t xml:space="preserve">, </w:t>
            </w:r>
            <w:proofErr w:type="spellStart"/>
            <w:r>
              <w:t>popř</w:t>
            </w:r>
            <w:proofErr w:type="spellEnd"/>
            <w:r>
              <w:t xml:space="preserve">. </w:t>
            </w:r>
            <w:proofErr w:type="spellStart"/>
            <w:r>
              <w:t>vyžaduje</w:t>
            </w:r>
            <w:proofErr w:type="spellEnd"/>
            <w:r>
              <w:t xml:space="preserve"> </w:t>
            </w:r>
            <w:proofErr w:type="spellStart"/>
            <w:r>
              <w:t>speciální</w:t>
            </w:r>
            <w:proofErr w:type="spellEnd"/>
            <w:r>
              <w:t xml:space="preserve"> </w:t>
            </w:r>
            <w:proofErr w:type="spellStart"/>
            <w:r>
              <w:t>péči</w:t>
            </w:r>
            <w:proofErr w:type="spellEnd"/>
            <w:r>
              <w:t xml:space="preserve"> </w:t>
            </w:r>
            <w:proofErr w:type="spellStart"/>
            <w:r>
              <w:t>apod</w:t>
            </w:r>
            <w:proofErr w:type="spellEnd"/>
            <w:r>
              <w:t xml:space="preserve">., </w:t>
            </w:r>
            <w:proofErr w:type="spellStart"/>
            <w:r>
              <w:t>uveďte</w:t>
            </w:r>
            <w:proofErr w:type="spellEnd"/>
            <w:r>
              <w:t xml:space="preserve"> </w:t>
            </w:r>
            <w:proofErr w:type="spellStart"/>
            <w:r>
              <w:t>tuto</w:t>
            </w:r>
            <w:proofErr w:type="spellEnd"/>
            <w:r>
              <w:t xml:space="preserve"> </w:t>
            </w:r>
            <w:proofErr w:type="spellStart"/>
            <w:r>
              <w:t>skutečnost</w:t>
            </w:r>
            <w:proofErr w:type="spellEnd"/>
            <w:r>
              <w:t>:</w:t>
            </w:r>
          </w:p>
          <w:p w:rsidR="0027788B" w:rsidRDefault="0027788B"/>
        </w:tc>
      </w:tr>
      <w:tr w:rsidR="0027788B" w:rsidTr="0027788B">
        <w:trPr>
          <w:trHeight w:val="567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8B" w:rsidRDefault="0027788B">
            <w:r>
              <w:t>K </w:t>
            </w:r>
            <w:proofErr w:type="spellStart"/>
            <w:r>
              <w:t>zápisu</w:t>
            </w:r>
            <w:proofErr w:type="spellEnd"/>
            <w:r>
              <w:tab/>
              <w:t xml:space="preserve">od ………………………………………………… (den, </w:t>
            </w:r>
            <w:proofErr w:type="spellStart"/>
            <w:r>
              <w:t>měsíc</w:t>
            </w:r>
            <w:proofErr w:type="spellEnd"/>
            <w:r>
              <w:t xml:space="preserve">, </w:t>
            </w:r>
            <w:proofErr w:type="spellStart"/>
            <w:r>
              <w:t>rok</w:t>
            </w:r>
            <w:proofErr w:type="spellEnd"/>
            <w:r>
              <w:t>)</w:t>
            </w:r>
          </w:p>
        </w:tc>
      </w:tr>
      <w:tr w:rsidR="0027788B" w:rsidTr="0027788B">
        <w:trPr>
          <w:trHeight w:val="567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8B" w:rsidRDefault="0027788B">
            <w:r>
              <w:tab/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celodenní</w:t>
            </w:r>
            <w:proofErr w:type="spellEnd"/>
            <w:r>
              <w:t xml:space="preserve"> </w:t>
            </w:r>
            <w:proofErr w:type="spellStart"/>
            <w:r>
              <w:t>docházku</w:t>
            </w:r>
            <w:proofErr w:type="spellEnd"/>
            <w:r>
              <w:tab/>
              <w:t>od…………</w:t>
            </w:r>
            <w:proofErr w:type="spellStart"/>
            <w:r>
              <w:t>hod</w:t>
            </w:r>
            <w:proofErr w:type="spellEnd"/>
            <w:r>
              <w:t xml:space="preserve">.          </w:t>
            </w:r>
            <w:proofErr w:type="gramStart"/>
            <w:r>
              <w:t>do</w:t>
            </w:r>
            <w:proofErr w:type="gramEnd"/>
            <w:r>
              <w:t>…………….</w:t>
            </w:r>
            <w:proofErr w:type="spellStart"/>
            <w:r>
              <w:t>hod</w:t>
            </w:r>
            <w:proofErr w:type="spellEnd"/>
            <w:r>
              <w:t>.</w:t>
            </w:r>
          </w:p>
        </w:tc>
      </w:tr>
      <w:tr w:rsidR="0027788B" w:rsidTr="0027788B">
        <w:trPr>
          <w:trHeight w:val="567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8B" w:rsidRDefault="0027788B">
            <w:r>
              <w:tab/>
            </w:r>
            <w:proofErr w:type="spellStart"/>
            <w:proofErr w:type="gramStart"/>
            <w:r>
              <w:t>polodenní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docházku</w:t>
            </w:r>
            <w:proofErr w:type="spellEnd"/>
            <w:r>
              <w:tab/>
            </w:r>
            <w:r>
              <w:tab/>
              <w:t>od…………</w:t>
            </w:r>
            <w:proofErr w:type="spellStart"/>
            <w:r>
              <w:t>hod</w:t>
            </w:r>
            <w:proofErr w:type="spellEnd"/>
            <w:r>
              <w:t xml:space="preserve">.          </w:t>
            </w:r>
            <w:proofErr w:type="gramStart"/>
            <w:r>
              <w:t>do</w:t>
            </w:r>
            <w:proofErr w:type="gramEnd"/>
            <w:r>
              <w:t>…………….</w:t>
            </w:r>
            <w:proofErr w:type="spellStart"/>
            <w:r>
              <w:t>hod</w:t>
            </w:r>
            <w:proofErr w:type="spellEnd"/>
            <w:r>
              <w:t>.</w:t>
            </w:r>
          </w:p>
        </w:tc>
      </w:tr>
      <w:tr w:rsidR="0027788B" w:rsidTr="0027788B">
        <w:trPr>
          <w:trHeight w:val="567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8B" w:rsidRDefault="0027788B">
            <w:r>
              <w:tab/>
              <w:t xml:space="preserve">4 </w:t>
            </w:r>
            <w:proofErr w:type="spellStart"/>
            <w:r>
              <w:t>hodiny</w:t>
            </w:r>
            <w:proofErr w:type="spellEnd"/>
            <w:r>
              <w:t xml:space="preserve"> </w:t>
            </w:r>
            <w:proofErr w:type="spellStart"/>
            <w:r>
              <w:t>denně</w:t>
            </w:r>
            <w:proofErr w:type="spellEnd"/>
            <w:r>
              <w:tab/>
            </w:r>
            <w:r>
              <w:tab/>
              <w:t>od…………</w:t>
            </w:r>
            <w:proofErr w:type="spellStart"/>
            <w:r>
              <w:t>hod</w:t>
            </w:r>
            <w:proofErr w:type="spellEnd"/>
            <w:r>
              <w:t xml:space="preserve">.          </w:t>
            </w:r>
            <w:proofErr w:type="gramStart"/>
            <w:r>
              <w:t>do</w:t>
            </w:r>
            <w:proofErr w:type="gramEnd"/>
            <w:r>
              <w:t>…………….</w:t>
            </w:r>
            <w:proofErr w:type="spellStart"/>
            <w:r>
              <w:t>hod</w:t>
            </w:r>
            <w:proofErr w:type="spellEnd"/>
            <w:r>
              <w:t>.</w:t>
            </w:r>
          </w:p>
        </w:tc>
      </w:tr>
      <w:tr w:rsidR="0027788B" w:rsidTr="0027788B">
        <w:trPr>
          <w:trHeight w:val="567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8B" w:rsidRDefault="0027788B">
            <w:r>
              <w:tab/>
              <w:t xml:space="preserve">5 </w:t>
            </w:r>
            <w:proofErr w:type="spellStart"/>
            <w:r>
              <w:t>dní</w:t>
            </w:r>
            <w:proofErr w:type="spellEnd"/>
            <w:r>
              <w:t xml:space="preserve"> v </w:t>
            </w:r>
            <w:proofErr w:type="spellStart"/>
            <w:r>
              <w:t>měsíci</w:t>
            </w:r>
            <w:proofErr w:type="spellEnd"/>
            <w:r>
              <w:tab/>
            </w:r>
            <w:r>
              <w:tab/>
            </w:r>
            <w:r>
              <w:tab/>
              <w:t>od…………</w:t>
            </w:r>
            <w:proofErr w:type="spellStart"/>
            <w:r>
              <w:t>hod</w:t>
            </w:r>
            <w:proofErr w:type="spellEnd"/>
            <w:r>
              <w:t xml:space="preserve">.          </w:t>
            </w:r>
            <w:proofErr w:type="gramStart"/>
            <w:r>
              <w:t>do</w:t>
            </w:r>
            <w:proofErr w:type="gramEnd"/>
            <w:r>
              <w:t>…………….</w:t>
            </w:r>
            <w:proofErr w:type="spellStart"/>
            <w:r>
              <w:t>hod</w:t>
            </w:r>
            <w:proofErr w:type="spellEnd"/>
            <w:r>
              <w:t>.</w:t>
            </w:r>
          </w:p>
        </w:tc>
      </w:tr>
    </w:tbl>
    <w:p w:rsidR="0027788B" w:rsidRDefault="0027788B" w:rsidP="0027788B">
      <w:pPr>
        <w:spacing w:before="1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Údaje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rodině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dítěte</w:t>
      </w:r>
      <w:proofErr w:type="spellEnd"/>
    </w:p>
    <w:tbl>
      <w:tblPr>
        <w:tblW w:w="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40"/>
      </w:tblGrid>
      <w:tr w:rsidR="0027788B" w:rsidTr="0027788B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8B" w:rsidRDefault="0027788B">
            <w:r>
              <w:t>OTEC (</w:t>
            </w:r>
            <w:proofErr w:type="spellStart"/>
            <w:r>
              <w:t>zákonný</w:t>
            </w:r>
            <w:proofErr w:type="spellEnd"/>
            <w:r>
              <w:t xml:space="preserve"> </w:t>
            </w:r>
            <w:proofErr w:type="spellStart"/>
            <w:r>
              <w:t>zástupce</w:t>
            </w:r>
            <w:proofErr w:type="spellEnd"/>
            <w:r>
              <w:t>)</w:t>
            </w:r>
          </w:p>
          <w:p w:rsidR="0027788B" w:rsidRDefault="0027788B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  <w:r>
              <w:t xml:space="preserve"> </w:t>
            </w:r>
          </w:p>
        </w:tc>
      </w:tr>
      <w:tr w:rsidR="0027788B" w:rsidTr="0027788B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8B" w:rsidRDefault="0027788B">
            <w:r>
              <w:t>MATKA (</w:t>
            </w:r>
            <w:proofErr w:type="spellStart"/>
            <w:r>
              <w:t>zákonný</w:t>
            </w:r>
            <w:proofErr w:type="spellEnd"/>
            <w:r>
              <w:t xml:space="preserve"> </w:t>
            </w:r>
            <w:proofErr w:type="spellStart"/>
            <w:r>
              <w:t>zástupce</w:t>
            </w:r>
            <w:proofErr w:type="spellEnd"/>
            <w:r>
              <w:t>)</w:t>
            </w:r>
          </w:p>
          <w:p w:rsidR="0027788B" w:rsidRDefault="0027788B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</w:p>
        </w:tc>
      </w:tr>
      <w:tr w:rsidR="0027788B" w:rsidTr="0027788B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8B" w:rsidRDefault="0027788B">
            <w:proofErr w:type="spellStart"/>
            <w:r>
              <w:t>Nepracuje</w:t>
            </w:r>
            <w:proofErr w:type="spellEnd"/>
            <w:r>
              <w:t xml:space="preserve"> – </w:t>
            </w:r>
            <w:proofErr w:type="spellStart"/>
            <w:r>
              <w:t>na</w:t>
            </w:r>
            <w:proofErr w:type="spellEnd"/>
            <w:r>
              <w:t xml:space="preserve"> MD – do </w:t>
            </w:r>
            <w:proofErr w:type="spellStart"/>
            <w:r>
              <w:t>zaměstnání</w:t>
            </w:r>
            <w:proofErr w:type="spellEnd"/>
            <w:r>
              <w:t xml:space="preserve"> </w:t>
            </w:r>
            <w:proofErr w:type="spellStart"/>
            <w:r>
              <w:t>nastoupí</w:t>
            </w:r>
            <w:proofErr w:type="spellEnd"/>
            <w:r>
              <w:t xml:space="preserve"> *)</w:t>
            </w:r>
          </w:p>
        </w:tc>
      </w:tr>
      <w:tr w:rsidR="0027788B" w:rsidTr="0027788B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8B" w:rsidRDefault="0027788B"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a </w:t>
            </w:r>
            <w:proofErr w:type="spellStart"/>
            <w:r>
              <w:t>telefon</w:t>
            </w:r>
            <w:proofErr w:type="spellEnd"/>
            <w:r>
              <w:t xml:space="preserve"> pro </w:t>
            </w:r>
            <w:proofErr w:type="spellStart"/>
            <w:r>
              <w:t>případ</w:t>
            </w:r>
            <w:proofErr w:type="spellEnd"/>
            <w:r>
              <w:t xml:space="preserve"> </w:t>
            </w:r>
            <w:proofErr w:type="spellStart"/>
            <w:r>
              <w:t>mimořádné</w:t>
            </w:r>
            <w:proofErr w:type="spellEnd"/>
            <w:r>
              <w:t xml:space="preserve"> </w:t>
            </w:r>
            <w:proofErr w:type="spellStart"/>
            <w:r>
              <w:t>události</w:t>
            </w:r>
            <w:proofErr w:type="spellEnd"/>
            <w:r>
              <w:t>:</w:t>
            </w:r>
          </w:p>
          <w:p w:rsidR="0027788B" w:rsidRDefault="0027788B"/>
        </w:tc>
      </w:tr>
      <w:tr w:rsidR="0027788B" w:rsidTr="0027788B">
        <w:trPr>
          <w:trHeight w:val="108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8B" w:rsidRDefault="0027788B">
            <w:r>
              <w:t xml:space="preserve">SOUROZENCI – </w:t>
            </w:r>
            <w:proofErr w:type="spellStart"/>
            <w:r>
              <w:t>Jméno</w:t>
            </w:r>
            <w:proofErr w:type="spellEnd"/>
            <w:r>
              <w:t xml:space="preserve"> a datum </w:t>
            </w:r>
            <w:proofErr w:type="spellStart"/>
            <w:r>
              <w:t>narození</w:t>
            </w:r>
            <w:proofErr w:type="spellEnd"/>
          </w:p>
          <w:p w:rsidR="0027788B" w:rsidRDefault="0027788B"/>
          <w:p w:rsidR="0027788B" w:rsidRDefault="0027788B"/>
          <w:p w:rsidR="0027788B" w:rsidRDefault="0027788B"/>
        </w:tc>
      </w:tr>
    </w:tbl>
    <w:p w:rsidR="0027788B" w:rsidRDefault="0027788B" w:rsidP="0027788B">
      <w:pPr>
        <w:tabs>
          <w:tab w:val="center" w:pos="7513"/>
        </w:tabs>
        <w:spacing w:before="1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Prohlášení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rodičů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1"/>
      </w:tblGrid>
      <w:tr w:rsidR="0027788B" w:rsidTr="0027788B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8B" w:rsidRDefault="0027788B">
            <w:pPr>
              <w:tabs>
                <w:tab w:val="center" w:pos="7513"/>
              </w:tabs>
              <w:spacing w:after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Zavazujeme</w:t>
            </w:r>
            <w:proofErr w:type="spellEnd"/>
            <w:r>
              <w:rPr>
                <w:sz w:val="20"/>
                <w:szCs w:val="20"/>
              </w:rPr>
              <w:t xml:space="preserve"> se, </w:t>
            </w:r>
            <w:proofErr w:type="spellStart"/>
            <w:r>
              <w:rPr>
                <w:sz w:val="20"/>
                <w:szCs w:val="20"/>
              </w:rPr>
              <w:t>že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neprodleně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oznámíme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učitelce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mateřské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školy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výskyt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přenosné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choroby</w:t>
            </w:r>
            <w:proofErr w:type="spellEnd"/>
            <w:r>
              <w:rPr>
                <w:sz w:val="20"/>
                <w:szCs w:val="20"/>
              </w:rPr>
              <w:t xml:space="preserve"> v </w:t>
            </w:r>
            <w:proofErr w:type="spellStart"/>
            <w:r>
              <w:rPr>
                <w:sz w:val="20"/>
                <w:szCs w:val="20"/>
              </w:rPr>
              <w:t>rodině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nebo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nejbližším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okolí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dítěte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onemocnění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dítěte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přenosnou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chorobou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nebo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onemocnění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osoby</w:t>
            </w:r>
            <w:proofErr w:type="spellEnd"/>
            <w:r>
              <w:rPr>
                <w:sz w:val="20"/>
                <w:szCs w:val="20"/>
              </w:rPr>
              <w:t>, s </w:t>
            </w:r>
            <w:proofErr w:type="spellStart"/>
            <w:r>
              <w:rPr>
                <w:sz w:val="20"/>
                <w:szCs w:val="20"/>
              </w:rPr>
              <w:t>níž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dítě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přišlo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styku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7788B" w:rsidRDefault="0027788B">
            <w:pPr>
              <w:tabs>
                <w:tab w:val="center" w:pos="7513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vědomí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že</w:t>
            </w:r>
            <w:proofErr w:type="spellEnd"/>
            <w:r>
              <w:rPr>
                <w:sz w:val="20"/>
                <w:szCs w:val="20"/>
              </w:rPr>
              <w:t xml:space="preserve"> v </w:t>
            </w:r>
            <w:proofErr w:type="spellStart"/>
            <w:r>
              <w:rPr>
                <w:sz w:val="20"/>
                <w:szCs w:val="20"/>
              </w:rPr>
              <w:t>případě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uvedení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nepravdivých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údajů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kdykoliv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zrušit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rozhodnutí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přijetí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dítěte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7788B" w:rsidRDefault="0027788B">
            <w:pPr>
              <w:tabs>
                <w:tab w:val="center" w:pos="7513"/>
              </w:tabs>
              <w:jc w:val="both"/>
              <w:rPr>
                <w:sz w:val="20"/>
                <w:szCs w:val="20"/>
              </w:rPr>
            </w:pPr>
          </w:p>
          <w:p w:rsidR="0027788B" w:rsidRDefault="0027788B">
            <w:pPr>
              <w:tabs>
                <w:tab w:val="center" w:pos="7513"/>
              </w:tabs>
              <w:jc w:val="both"/>
              <w:rPr>
                <w:sz w:val="20"/>
                <w:szCs w:val="20"/>
              </w:rPr>
            </w:pPr>
          </w:p>
          <w:p w:rsidR="0027788B" w:rsidRDefault="0027788B">
            <w:pPr>
              <w:tabs>
                <w:tab w:val="center" w:pos="7513"/>
              </w:tabs>
              <w:jc w:val="both"/>
            </w:pPr>
            <w:r>
              <w:t xml:space="preserve">V ………………………… </w:t>
            </w:r>
            <w:proofErr w:type="spellStart"/>
            <w:r>
              <w:t>dne</w:t>
            </w:r>
            <w:proofErr w:type="spellEnd"/>
            <w:r>
              <w:t xml:space="preserve"> ………………… </w:t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matky</w:t>
            </w:r>
            <w:proofErr w:type="spellEnd"/>
            <w:r>
              <w:t xml:space="preserve">, </w:t>
            </w:r>
            <w:proofErr w:type="spellStart"/>
            <w:r>
              <w:t>otce</w:t>
            </w:r>
            <w:proofErr w:type="spellEnd"/>
            <w:r>
              <w:t xml:space="preserve"> …………………………</w:t>
            </w:r>
          </w:p>
        </w:tc>
      </w:tr>
    </w:tbl>
    <w:p w:rsidR="0027788B" w:rsidRDefault="0027788B" w:rsidP="0027788B">
      <w:r>
        <w:t xml:space="preserve">*) </w:t>
      </w:r>
      <w:proofErr w:type="spellStart"/>
      <w:r>
        <w:t>nehodící</w:t>
      </w:r>
      <w:proofErr w:type="spellEnd"/>
      <w:r>
        <w:t xml:space="preserve"> se </w:t>
      </w:r>
      <w:proofErr w:type="spellStart"/>
      <w:r>
        <w:t>škrtněte</w:t>
      </w:r>
      <w:proofErr w:type="spellEnd"/>
    </w:p>
    <w:p w:rsidR="0027788B" w:rsidRDefault="0027788B" w:rsidP="0027788B">
      <w:pPr>
        <w:tabs>
          <w:tab w:val="center" w:pos="7513"/>
        </w:tabs>
        <w:rPr>
          <w:sz w:val="28"/>
          <w:szCs w:val="28"/>
        </w:rPr>
      </w:pPr>
    </w:p>
    <w:p w:rsidR="00173369" w:rsidRPr="00DB7E2D" w:rsidRDefault="00173369" w:rsidP="00DB7E2D">
      <w:bookmarkStart w:id="0" w:name="_GoBack"/>
      <w:bookmarkEnd w:id="0"/>
    </w:p>
    <w:sectPr w:rsidR="00173369" w:rsidRPr="00DB7E2D" w:rsidSect="00D41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942" w:right="1247" w:bottom="851" w:left="1247" w:header="839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EB2" w:rsidRDefault="002C1EB2" w:rsidP="000179AB">
      <w:r>
        <w:separator/>
      </w:r>
    </w:p>
  </w:endnote>
  <w:endnote w:type="continuationSeparator" w:id="0">
    <w:p w:rsidR="002C1EB2" w:rsidRDefault="002C1EB2" w:rsidP="0001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AB" w:rsidRDefault="000E76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637" w:rsidRPr="00BE4916" w:rsidRDefault="000D1637" w:rsidP="00E2013A">
    <w:pPr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AB" w:rsidRDefault="000E76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EB2" w:rsidRDefault="002C1EB2" w:rsidP="000179AB">
      <w:r>
        <w:separator/>
      </w:r>
    </w:p>
  </w:footnote>
  <w:footnote w:type="continuationSeparator" w:id="0">
    <w:p w:rsidR="002C1EB2" w:rsidRDefault="002C1EB2" w:rsidP="0001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AB" w:rsidRDefault="000E76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79C" w:rsidRDefault="00D4179C" w:rsidP="00D4179C">
    <w:pPr>
      <w:jc w:val="center"/>
      <w:rPr>
        <w:rFonts w:ascii="Arial" w:hAnsi="Arial" w:cs="Arial"/>
        <w:b/>
        <w:caps/>
        <w:sz w:val="28"/>
        <w:szCs w:val="28"/>
        <w:lang w:val="cs-CZ"/>
      </w:rPr>
    </w:pPr>
    <w:r w:rsidRPr="00A615CA">
      <w:rPr>
        <w:rFonts w:ascii="Arial" w:hAnsi="Arial" w:cs="Arial"/>
        <w:b/>
        <w:caps/>
        <w:sz w:val="28"/>
        <w:szCs w:val="28"/>
        <w:lang w:val="cs-CZ"/>
      </w:rPr>
      <w:t>Základní škola a mateřská škola Noutonice</w:t>
    </w:r>
  </w:p>
  <w:p w:rsidR="00D4179C" w:rsidRDefault="00D4179C" w:rsidP="00D4179C">
    <w:pPr>
      <w:pBdr>
        <w:bottom w:val="single" w:sz="6" w:space="1" w:color="auto"/>
      </w:pBdr>
      <w:jc w:val="center"/>
      <w:rPr>
        <w:rFonts w:ascii="Arial" w:hAnsi="Arial" w:cs="Arial"/>
        <w:spacing w:val="-6"/>
        <w:sz w:val="28"/>
        <w:szCs w:val="28"/>
        <w:lang w:val="cs-CZ"/>
      </w:rPr>
    </w:pPr>
    <w:proofErr w:type="spellStart"/>
    <w:r w:rsidRPr="0037542F">
      <w:rPr>
        <w:rFonts w:ascii="Arial" w:hAnsi="Arial" w:cs="Arial"/>
        <w:spacing w:val="-6"/>
        <w:sz w:val="28"/>
        <w:szCs w:val="28"/>
        <w:lang w:val="cs-CZ"/>
      </w:rPr>
      <w:t>Noutonice</w:t>
    </w:r>
    <w:proofErr w:type="spellEnd"/>
    <w:r w:rsidRPr="0037542F">
      <w:rPr>
        <w:rFonts w:ascii="Arial" w:hAnsi="Arial" w:cs="Arial"/>
        <w:spacing w:val="-6"/>
        <w:sz w:val="28"/>
        <w:szCs w:val="28"/>
        <w:lang w:val="cs-CZ"/>
      </w:rPr>
      <w:t xml:space="preserve"> 7, 252</w:t>
    </w:r>
    <w:r w:rsidRPr="0037542F">
      <w:rPr>
        <w:rFonts w:ascii="Arial" w:hAnsi="Arial" w:cs="Arial"/>
        <w:spacing w:val="-6"/>
        <w:sz w:val="28"/>
        <w:szCs w:val="28"/>
      </w:rPr>
      <w:t> </w:t>
    </w:r>
    <w:r w:rsidRPr="0037542F">
      <w:rPr>
        <w:rFonts w:ascii="Arial" w:hAnsi="Arial" w:cs="Arial"/>
        <w:spacing w:val="-6"/>
        <w:sz w:val="28"/>
        <w:szCs w:val="28"/>
        <w:lang w:val="cs-CZ"/>
      </w:rPr>
      <w:t xml:space="preserve">64 Lichoceves, </w:t>
    </w:r>
    <w:hyperlink r:id="rId1" w:history="1">
      <w:r w:rsidR="002A62F9" w:rsidRPr="00E41A37">
        <w:rPr>
          <w:rStyle w:val="Hypertextovodkaz"/>
          <w:rFonts w:ascii="Arial" w:hAnsi="Arial" w:cs="Arial"/>
          <w:spacing w:val="-6"/>
          <w:sz w:val="28"/>
          <w:szCs w:val="28"/>
          <w:lang w:val="cs-CZ"/>
        </w:rPr>
        <w:t>skola@zsamsnoutonice.cz</w:t>
      </w:r>
    </w:hyperlink>
    <w:r w:rsidRPr="0037542F">
      <w:rPr>
        <w:rFonts w:ascii="Arial" w:hAnsi="Arial" w:cs="Arial"/>
        <w:spacing w:val="-6"/>
        <w:sz w:val="28"/>
        <w:szCs w:val="28"/>
        <w:lang w:val="cs-CZ"/>
      </w:rPr>
      <w:t>, IČO</w:t>
    </w:r>
    <w:r w:rsidRPr="0037542F">
      <w:rPr>
        <w:rFonts w:ascii="Arial" w:hAnsi="Arial" w:cs="Arial"/>
        <w:spacing w:val="-6"/>
        <w:sz w:val="28"/>
        <w:szCs w:val="28"/>
      </w:rPr>
      <w:t> </w:t>
    </w:r>
    <w:r w:rsidRPr="0037542F">
      <w:rPr>
        <w:rFonts w:ascii="Arial" w:hAnsi="Arial" w:cs="Arial"/>
        <w:spacing w:val="-6"/>
        <w:sz w:val="28"/>
        <w:szCs w:val="28"/>
        <w:lang w:val="cs-CZ"/>
      </w:rPr>
      <w:t>71294317</w:t>
    </w:r>
  </w:p>
  <w:p w:rsidR="00173369" w:rsidRPr="0037542F" w:rsidRDefault="00173369" w:rsidP="00D4179C">
    <w:pPr>
      <w:jc w:val="center"/>
      <w:rPr>
        <w:rFonts w:ascii="Arial" w:hAnsi="Arial" w:cs="Arial"/>
        <w:spacing w:val="-6"/>
        <w:sz w:val="28"/>
        <w:szCs w:val="28"/>
        <w:lang w:val="cs-CZ"/>
      </w:rPr>
    </w:pPr>
  </w:p>
  <w:p w:rsidR="00D4179C" w:rsidRDefault="00D4179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AB" w:rsidRDefault="000E76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EB5DB3"/>
    <w:multiLevelType w:val="hybridMultilevel"/>
    <w:tmpl w:val="BA641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AB"/>
    <w:rsid w:val="000179AB"/>
    <w:rsid w:val="000710CC"/>
    <w:rsid w:val="000D1637"/>
    <w:rsid w:val="000E76AB"/>
    <w:rsid w:val="00125147"/>
    <w:rsid w:val="00144C95"/>
    <w:rsid w:val="00155869"/>
    <w:rsid w:val="00173369"/>
    <w:rsid w:val="001A38F1"/>
    <w:rsid w:val="002037B9"/>
    <w:rsid w:val="00213B6C"/>
    <w:rsid w:val="00237AE8"/>
    <w:rsid w:val="0027788B"/>
    <w:rsid w:val="002A62F9"/>
    <w:rsid w:val="002B780D"/>
    <w:rsid w:val="002C1EB2"/>
    <w:rsid w:val="002C5979"/>
    <w:rsid w:val="002D6BAA"/>
    <w:rsid w:val="002F0789"/>
    <w:rsid w:val="002F55CE"/>
    <w:rsid w:val="00314FE3"/>
    <w:rsid w:val="0033078A"/>
    <w:rsid w:val="0037542F"/>
    <w:rsid w:val="00380795"/>
    <w:rsid w:val="003976C4"/>
    <w:rsid w:val="003A78CB"/>
    <w:rsid w:val="003D4A41"/>
    <w:rsid w:val="003F098C"/>
    <w:rsid w:val="00406945"/>
    <w:rsid w:val="00445BCC"/>
    <w:rsid w:val="00453107"/>
    <w:rsid w:val="00457937"/>
    <w:rsid w:val="00480D82"/>
    <w:rsid w:val="0048428F"/>
    <w:rsid w:val="00485824"/>
    <w:rsid w:val="00494E59"/>
    <w:rsid w:val="004A067F"/>
    <w:rsid w:val="004C737A"/>
    <w:rsid w:val="0050012B"/>
    <w:rsid w:val="00510995"/>
    <w:rsid w:val="005633EF"/>
    <w:rsid w:val="005E0855"/>
    <w:rsid w:val="00650C77"/>
    <w:rsid w:val="006549A9"/>
    <w:rsid w:val="006A179B"/>
    <w:rsid w:val="006A7745"/>
    <w:rsid w:val="006D6E2E"/>
    <w:rsid w:val="006F1126"/>
    <w:rsid w:val="006F7B9C"/>
    <w:rsid w:val="00726779"/>
    <w:rsid w:val="00737E46"/>
    <w:rsid w:val="0074235E"/>
    <w:rsid w:val="007B0D58"/>
    <w:rsid w:val="007E3954"/>
    <w:rsid w:val="008629F2"/>
    <w:rsid w:val="00863A8A"/>
    <w:rsid w:val="00874F49"/>
    <w:rsid w:val="0088294C"/>
    <w:rsid w:val="008C51A7"/>
    <w:rsid w:val="00904F57"/>
    <w:rsid w:val="009365A1"/>
    <w:rsid w:val="00953922"/>
    <w:rsid w:val="00980D9E"/>
    <w:rsid w:val="009B2CE5"/>
    <w:rsid w:val="009C627A"/>
    <w:rsid w:val="009F338F"/>
    <w:rsid w:val="00A11B4C"/>
    <w:rsid w:val="00A249B1"/>
    <w:rsid w:val="00A42A19"/>
    <w:rsid w:val="00A615CA"/>
    <w:rsid w:val="00A66A99"/>
    <w:rsid w:val="00AE3789"/>
    <w:rsid w:val="00B062C0"/>
    <w:rsid w:val="00B15ED3"/>
    <w:rsid w:val="00B64755"/>
    <w:rsid w:val="00BA2A49"/>
    <w:rsid w:val="00BD6811"/>
    <w:rsid w:val="00BE4916"/>
    <w:rsid w:val="00C02BE6"/>
    <w:rsid w:val="00C82F0D"/>
    <w:rsid w:val="00CB4BF7"/>
    <w:rsid w:val="00CC1C40"/>
    <w:rsid w:val="00CC7D4A"/>
    <w:rsid w:val="00D07B23"/>
    <w:rsid w:val="00D4179C"/>
    <w:rsid w:val="00D6034A"/>
    <w:rsid w:val="00D74462"/>
    <w:rsid w:val="00D97CB1"/>
    <w:rsid w:val="00DB7E2D"/>
    <w:rsid w:val="00DE3BC7"/>
    <w:rsid w:val="00DF0758"/>
    <w:rsid w:val="00E11B4A"/>
    <w:rsid w:val="00E2013A"/>
    <w:rsid w:val="00E54A2A"/>
    <w:rsid w:val="00EC516F"/>
    <w:rsid w:val="00EC791E"/>
    <w:rsid w:val="00ED44E4"/>
    <w:rsid w:val="00ED5B99"/>
    <w:rsid w:val="00EF40A2"/>
    <w:rsid w:val="00EF630D"/>
    <w:rsid w:val="00F03A70"/>
    <w:rsid w:val="00F276B2"/>
    <w:rsid w:val="00F66D5C"/>
    <w:rsid w:val="00F67206"/>
    <w:rsid w:val="00F8554F"/>
    <w:rsid w:val="00F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CBDB26-0B6E-43D6-A1B8-9B9C8D71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7788B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color w:val="auto"/>
      <w:sz w:val="28"/>
      <w:szCs w:val="28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styleId="Zhlav">
    <w:name w:val="header"/>
    <w:basedOn w:val="Normln"/>
    <w:link w:val="ZhlavChar"/>
    <w:uiPriority w:val="99"/>
    <w:unhideWhenUsed/>
    <w:rsid w:val="000179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79AB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0179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79AB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Mkatabulky">
    <w:name w:val="Table Grid"/>
    <w:basedOn w:val="Normlntabulka"/>
    <w:uiPriority w:val="59"/>
    <w:rsid w:val="0087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D6BAA"/>
    <w:rPr>
      <w:b/>
      <w:bCs/>
    </w:rPr>
  </w:style>
  <w:style w:type="character" w:styleId="Hypertextovodkaz">
    <w:name w:val="Hyperlink"/>
    <w:uiPriority w:val="99"/>
    <w:unhideWhenUsed/>
    <w:rsid w:val="0037542F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2778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amsnouton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dokumenty_z_mac\&#353;kola\formul&#225;&#345;e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Links>
    <vt:vector size="6" baseType="variant">
      <vt:variant>
        <vt:i4>2818057</vt:i4>
      </vt:variant>
      <vt:variant>
        <vt:i4>0</vt:i4>
      </vt:variant>
      <vt:variant>
        <vt:i4>0</vt:i4>
      </vt:variant>
      <vt:variant>
        <vt:i4>5</vt:i4>
      </vt:variant>
      <vt:variant>
        <vt:lpwstr>mailto:skola@lichoceves.cz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cp:lastModifiedBy>Reditelka</cp:lastModifiedBy>
  <cp:revision>2</cp:revision>
  <cp:lastPrinted>2024-09-27T06:22:00Z</cp:lastPrinted>
  <dcterms:created xsi:type="dcterms:W3CDTF">2026-02-06T08:55:00Z</dcterms:created>
  <dcterms:modified xsi:type="dcterms:W3CDTF">2026-02-06T08:55:00Z</dcterms:modified>
</cp:coreProperties>
</file>